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65D1" w14:textId="3BA9688D" w:rsidR="000E1F78" w:rsidRPr="000E1F78" w:rsidRDefault="000E1F78" w:rsidP="000E1F7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My </w:t>
      </w:r>
      <w:r w:rsidRPr="000E1F78">
        <w:rPr>
          <w:b/>
          <w:bCs/>
          <w:sz w:val="36"/>
          <w:szCs w:val="36"/>
        </w:rPr>
        <w:t xml:space="preserve">Council Report – </w:t>
      </w:r>
      <w:r w:rsidR="006A6ECD">
        <w:rPr>
          <w:b/>
          <w:bCs/>
          <w:sz w:val="36"/>
          <w:szCs w:val="36"/>
        </w:rPr>
        <w:t>Jan 26</w:t>
      </w:r>
    </w:p>
    <w:p w14:paraId="4F5B25EF" w14:textId="77777777" w:rsidR="000E1F78" w:rsidRDefault="000E1F78" w:rsidP="000E1F78">
      <w:pPr>
        <w:rPr>
          <w:sz w:val="36"/>
          <w:szCs w:val="36"/>
        </w:rPr>
      </w:pPr>
    </w:p>
    <w:p w14:paraId="67FCC56C" w14:textId="73D8C636" w:rsidR="000E1F78" w:rsidRDefault="000E1F78" w:rsidP="000E1F78">
      <w:pPr>
        <w:rPr>
          <w:sz w:val="36"/>
          <w:szCs w:val="36"/>
        </w:rPr>
      </w:pPr>
      <w:r w:rsidRPr="000E1F78">
        <w:rPr>
          <w:sz w:val="36"/>
          <w:szCs w:val="36"/>
        </w:rPr>
        <w:t xml:space="preserve">This month </w:t>
      </w:r>
      <w:r>
        <w:rPr>
          <w:sz w:val="36"/>
          <w:szCs w:val="36"/>
        </w:rPr>
        <w:t>included</w:t>
      </w:r>
      <w:r w:rsidRPr="000E1F78">
        <w:rPr>
          <w:sz w:val="36"/>
          <w:szCs w:val="36"/>
        </w:rPr>
        <w:t xml:space="preserve"> community event </w:t>
      </w:r>
      <w:r w:rsidR="006A6ECD">
        <w:rPr>
          <w:sz w:val="36"/>
          <w:szCs w:val="36"/>
        </w:rPr>
        <w:t>executions</w:t>
      </w:r>
      <w:r w:rsidRPr="000E1F78">
        <w:rPr>
          <w:sz w:val="36"/>
          <w:szCs w:val="36"/>
        </w:rPr>
        <w:t xml:space="preserve">. </w:t>
      </w:r>
    </w:p>
    <w:p w14:paraId="028BD48F" w14:textId="77777777" w:rsidR="000E1F78" w:rsidRDefault="000E1F78" w:rsidP="000E1F78">
      <w:pPr>
        <w:rPr>
          <w:b/>
          <w:bCs/>
          <w:sz w:val="36"/>
          <w:szCs w:val="36"/>
        </w:rPr>
      </w:pPr>
    </w:p>
    <w:p w14:paraId="6FF7EFCC" w14:textId="77777777" w:rsidR="006A6ECD" w:rsidRDefault="000E1F78" w:rsidP="000E1F7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20743</w:t>
      </w:r>
      <w:r w:rsidRPr="000E1F78">
        <w:rPr>
          <w:b/>
          <w:bCs/>
          <w:sz w:val="36"/>
          <w:szCs w:val="36"/>
        </w:rPr>
        <w:t xml:space="preserve"> (JPC)</w:t>
      </w:r>
    </w:p>
    <w:p w14:paraId="60F0D6FA" w14:textId="6AEC95E9" w:rsidR="000E1F78" w:rsidRPr="006A6ECD" w:rsidRDefault="000E1F78" w:rsidP="006A6ECD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 w:rsidRPr="006A6ECD">
        <w:rPr>
          <w:b/>
          <w:bCs/>
          <w:sz w:val="36"/>
          <w:szCs w:val="36"/>
        </w:rPr>
        <w:t xml:space="preserve">Meeting – </w:t>
      </w:r>
      <w:r w:rsidR="006A6ECD" w:rsidRPr="006A6ECD">
        <w:rPr>
          <w:b/>
          <w:bCs/>
          <w:sz w:val="36"/>
          <w:szCs w:val="36"/>
        </w:rPr>
        <w:t>Jan 14th</w:t>
      </w:r>
      <w:r w:rsidRPr="006A6ECD">
        <w:rPr>
          <w:b/>
          <w:bCs/>
          <w:sz w:val="36"/>
          <w:szCs w:val="36"/>
        </w:rPr>
        <w:t>, 202</w:t>
      </w:r>
      <w:r w:rsidR="006A6ECD" w:rsidRPr="006A6ECD">
        <w:rPr>
          <w:b/>
          <w:bCs/>
          <w:sz w:val="36"/>
          <w:szCs w:val="36"/>
        </w:rPr>
        <w:t>6</w:t>
      </w:r>
    </w:p>
    <w:p w14:paraId="1B2C6E23" w14:textId="40CB4C5E" w:rsidR="000E1F78" w:rsidRDefault="006A6ECD" w:rsidP="000E1F78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Met with Kyle to discussion and raise questions for budget 25/26</w:t>
      </w:r>
    </w:p>
    <w:p w14:paraId="1C08536A" w14:textId="65CE8C4D" w:rsidR="006A6ECD" w:rsidRDefault="006A6ECD" w:rsidP="000E1F78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Read </w:t>
      </w:r>
      <w:proofErr w:type="gramStart"/>
      <w:r>
        <w:rPr>
          <w:sz w:val="36"/>
          <w:szCs w:val="36"/>
        </w:rPr>
        <w:t>up on</w:t>
      </w:r>
      <w:proofErr w:type="gramEnd"/>
      <w:r>
        <w:rPr>
          <w:sz w:val="36"/>
          <w:szCs w:val="36"/>
        </w:rPr>
        <w:t xml:space="preserve"> notes for missed meeting discussions</w:t>
      </w:r>
    </w:p>
    <w:p w14:paraId="769447A7" w14:textId="77777777" w:rsidR="006A6ECD" w:rsidRDefault="006A6ECD" w:rsidP="006A6ECD">
      <w:pPr>
        <w:ind w:left="720"/>
        <w:rPr>
          <w:sz w:val="36"/>
          <w:szCs w:val="36"/>
        </w:rPr>
      </w:pPr>
    </w:p>
    <w:p w14:paraId="33A622E2" w14:textId="21323AE7" w:rsidR="006B2124" w:rsidRPr="000E1F78" w:rsidRDefault="006A6ECD" w:rsidP="006B21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Legislation </w:t>
      </w:r>
    </w:p>
    <w:p w14:paraId="0795038F" w14:textId="1ED89474" w:rsidR="006B2124" w:rsidRPr="000E1F78" w:rsidRDefault="006A6ECD" w:rsidP="006B2124">
      <w:pPr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Worked on updates for council seats charter amendments</w:t>
      </w:r>
    </w:p>
    <w:p w14:paraId="28998EA8" w14:textId="77777777" w:rsidR="006B2124" w:rsidRPr="000E1F78" w:rsidRDefault="006B2124" w:rsidP="006A6ECD">
      <w:pPr>
        <w:ind w:left="720"/>
        <w:rPr>
          <w:sz w:val="36"/>
          <w:szCs w:val="36"/>
        </w:rPr>
      </w:pPr>
    </w:p>
    <w:p w14:paraId="0591DB24" w14:textId="6EAD80F4" w:rsidR="000E1F78" w:rsidRDefault="000E1F78" w:rsidP="000E1F78">
      <w:pPr>
        <w:rPr>
          <w:b/>
          <w:bCs/>
          <w:sz w:val="36"/>
          <w:szCs w:val="36"/>
        </w:rPr>
      </w:pPr>
      <w:r w:rsidRPr="000E1F78">
        <w:rPr>
          <w:b/>
          <w:bCs/>
          <w:sz w:val="36"/>
          <w:szCs w:val="36"/>
        </w:rPr>
        <w:t xml:space="preserve">Tree Lighting Ceremony – December 21, </w:t>
      </w:r>
    </w:p>
    <w:p w14:paraId="2A2A3546" w14:textId="5498202E" w:rsidR="000E1F78" w:rsidRPr="000E1F78" w:rsidRDefault="000E1F78" w:rsidP="000E1F78">
      <w:pPr>
        <w:ind w:left="720"/>
        <w:rPr>
          <w:sz w:val="36"/>
          <w:szCs w:val="36"/>
        </w:rPr>
      </w:pPr>
      <w:r w:rsidRPr="000E1F78">
        <w:rPr>
          <w:sz w:val="36"/>
          <w:szCs w:val="36"/>
        </w:rPr>
        <w:t>.</w:t>
      </w:r>
    </w:p>
    <w:p w14:paraId="7C9A585D" w14:textId="59D20C09" w:rsidR="00B50CFC" w:rsidRDefault="006A6ECD" w:rsidP="006B2124">
      <w:pPr>
        <w:ind w:left="720"/>
        <w:rPr>
          <w:sz w:val="36"/>
          <w:szCs w:val="36"/>
        </w:rPr>
      </w:pPr>
      <w:r>
        <w:rPr>
          <w:sz w:val="36"/>
          <w:szCs w:val="36"/>
        </w:rPr>
        <w:t>Non in attendance and will be working to shape what this looks like moving forward</w:t>
      </w:r>
    </w:p>
    <w:p w14:paraId="7E8C532C" w14:textId="77777777" w:rsidR="006A6ECD" w:rsidRPr="006A6ECD" w:rsidRDefault="006A6ECD" w:rsidP="006B2124">
      <w:pPr>
        <w:ind w:left="720"/>
        <w:rPr>
          <w:b/>
          <w:bCs/>
          <w:sz w:val="36"/>
          <w:szCs w:val="36"/>
        </w:rPr>
      </w:pPr>
    </w:p>
    <w:p w14:paraId="3A285DC7" w14:textId="73845CE3" w:rsidR="006A6ECD" w:rsidRPr="006A6ECD" w:rsidRDefault="006A6ECD" w:rsidP="006A6ECD">
      <w:pPr>
        <w:rPr>
          <w:b/>
          <w:bCs/>
          <w:sz w:val="36"/>
          <w:szCs w:val="36"/>
        </w:rPr>
      </w:pPr>
      <w:r w:rsidRPr="006A6ECD">
        <w:rPr>
          <w:b/>
          <w:bCs/>
          <w:sz w:val="36"/>
          <w:szCs w:val="36"/>
        </w:rPr>
        <w:t>90</w:t>
      </w:r>
      <w:r w:rsidRPr="006A6ECD">
        <w:rPr>
          <w:b/>
          <w:bCs/>
          <w:sz w:val="36"/>
          <w:szCs w:val="36"/>
          <w:vertAlign w:val="superscript"/>
        </w:rPr>
        <w:t>th</w:t>
      </w:r>
      <w:r w:rsidRPr="006A6ECD">
        <w:rPr>
          <w:b/>
          <w:bCs/>
          <w:sz w:val="36"/>
          <w:szCs w:val="36"/>
        </w:rPr>
        <w:t xml:space="preserve"> anniversary banquet</w:t>
      </w:r>
    </w:p>
    <w:p w14:paraId="61D8469B" w14:textId="38EF20D7" w:rsidR="000E1F78" w:rsidRDefault="006A6ECD" w:rsidP="000E1F78">
      <w:pPr>
        <w:rPr>
          <w:sz w:val="36"/>
          <w:szCs w:val="36"/>
        </w:rPr>
      </w:pPr>
      <w:r>
        <w:rPr>
          <w:sz w:val="36"/>
          <w:szCs w:val="36"/>
        </w:rPr>
        <w:t>Finalizing request and list of tasks for Feb meeting to determine moving forward</w:t>
      </w:r>
    </w:p>
    <w:p w14:paraId="45B36DE9" w14:textId="77777777" w:rsidR="006A6ECD" w:rsidRDefault="006A6ECD" w:rsidP="000E1F78">
      <w:pPr>
        <w:rPr>
          <w:sz w:val="36"/>
          <w:szCs w:val="36"/>
        </w:rPr>
      </w:pPr>
    </w:p>
    <w:p w14:paraId="16C5D167" w14:textId="77777777" w:rsidR="006A6ECD" w:rsidRDefault="006A6ECD" w:rsidP="000E1F78">
      <w:pPr>
        <w:rPr>
          <w:sz w:val="36"/>
          <w:szCs w:val="36"/>
        </w:rPr>
      </w:pPr>
    </w:p>
    <w:p w14:paraId="7F47DC62" w14:textId="447297F6" w:rsidR="006A6ECD" w:rsidRPr="006A6ECD" w:rsidRDefault="006A6ECD" w:rsidP="000E1F78">
      <w:pPr>
        <w:rPr>
          <w:b/>
          <w:bCs/>
          <w:sz w:val="36"/>
          <w:szCs w:val="36"/>
        </w:rPr>
      </w:pPr>
      <w:r w:rsidRPr="006A6ECD">
        <w:rPr>
          <w:b/>
          <w:bCs/>
          <w:sz w:val="36"/>
          <w:szCs w:val="36"/>
        </w:rPr>
        <w:t>Resident activity /</w:t>
      </w:r>
      <w:proofErr w:type="gramStart"/>
      <w:r w:rsidRPr="006A6ECD">
        <w:rPr>
          <w:b/>
          <w:bCs/>
          <w:sz w:val="36"/>
          <w:szCs w:val="36"/>
        </w:rPr>
        <w:t>program</w:t>
      </w:r>
      <w:proofErr w:type="gramEnd"/>
      <w:r w:rsidRPr="006A6ECD">
        <w:rPr>
          <w:b/>
          <w:bCs/>
          <w:sz w:val="36"/>
          <w:szCs w:val="36"/>
        </w:rPr>
        <w:t xml:space="preserve"> proposals</w:t>
      </w:r>
    </w:p>
    <w:p w14:paraId="5B71A791" w14:textId="50780F00" w:rsidR="006A6ECD" w:rsidRPr="000E1F78" w:rsidRDefault="006A6ECD" w:rsidP="000E1F78">
      <w:pPr>
        <w:rPr>
          <w:sz w:val="36"/>
          <w:szCs w:val="36"/>
        </w:rPr>
      </w:pPr>
      <w:r>
        <w:rPr>
          <w:sz w:val="36"/>
          <w:szCs w:val="36"/>
        </w:rPr>
        <w:t>Compiling a list of options and the scope to be presented in March/April for July/Aug activations</w:t>
      </w:r>
    </w:p>
    <w:sectPr w:rsidR="006A6ECD" w:rsidRPr="000E1F78" w:rsidSect="005169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49C2" w14:textId="77777777" w:rsidR="005E5C12" w:rsidRDefault="005E5C12" w:rsidP="00961960">
      <w:r>
        <w:separator/>
      </w:r>
    </w:p>
  </w:endnote>
  <w:endnote w:type="continuationSeparator" w:id="0">
    <w:p w14:paraId="73D84CC2" w14:textId="77777777" w:rsidR="005E5C12" w:rsidRDefault="005E5C12" w:rsidP="009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Gotham Medium"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auto"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09954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1E4C8F" w14:textId="77777777" w:rsidR="00476ADC" w:rsidRDefault="00476A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6BBF13" w14:textId="77777777" w:rsidR="00961960" w:rsidRDefault="001A1D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F767A5" wp14:editId="00502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23415" cy="391160"/>
              <wp:effectExtent l="0" t="0" r="635" b="0"/>
              <wp:wrapNone/>
              <wp:docPr id="1879382344" name="Text Box 2" descr="Classification: Pandor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F7CB9" w14:textId="77777777" w:rsidR="001A1D78" w:rsidRPr="001A1D78" w:rsidRDefault="001A1D78" w:rsidP="001A1D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A1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Classification: Pandora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76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andora Internal" style="position:absolute;margin-left:0;margin-top:0;width:151.45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" filled="f" stroked="f">
              <v:textbox style="mso-fit-shape-to-text:t" inset="0,0,0,15pt">
                <w:txbxContent>
                  <w:p w14:paraId="5EBF7CB9" w14:textId="77777777" w:rsidR="001A1D78" w:rsidRPr="001A1D78" w:rsidRDefault="001A1D78" w:rsidP="001A1D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A1D7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Classification: Pandora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DA0D" w14:textId="77777777" w:rsidR="00F759D8" w:rsidRPr="00443018" w:rsidRDefault="00F759D8" w:rsidP="00443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9B4B" w14:textId="77777777" w:rsidR="00961960" w:rsidRDefault="001A1D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C2D78" wp14:editId="572919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23415" cy="391160"/>
              <wp:effectExtent l="0" t="0" r="635" b="0"/>
              <wp:wrapNone/>
              <wp:docPr id="1280949578" name="Text Box 1" descr="Classification: Pandor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A3DCC" w14:textId="77777777" w:rsidR="001A1D78" w:rsidRPr="001A1D78" w:rsidRDefault="001A1D78" w:rsidP="001A1D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A1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Classification: Pandora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C2D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andora Internal" style="position:absolute;margin-left:0;margin-top:0;width:151.4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" filled="f" stroked="f">
              <v:textbox style="mso-fit-shape-to-text:t" inset="0,0,0,15pt">
                <w:txbxContent>
                  <w:p w14:paraId="45CA3DCC" w14:textId="77777777" w:rsidR="001A1D78" w:rsidRPr="001A1D78" w:rsidRDefault="001A1D78" w:rsidP="001A1D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A1D7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Classification: Pandora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2F81" w14:textId="77777777" w:rsidR="005E5C12" w:rsidRDefault="005E5C12" w:rsidP="00961960">
      <w:r>
        <w:separator/>
      </w:r>
    </w:p>
  </w:footnote>
  <w:footnote w:type="continuationSeparator" w:id="0">
    <w:p w14:paraId="6975729D" w14:textId="77777777" w:rsidR="005E5C12" w:rsidRDefault="005E5C12" w:rsidP="0096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B93F" w14:textId="77777777" w:rsidR="00443018" w:rsidRDefault="00443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CFFE" w14:textId="77777777" w:rsidR="00961960" w:rsidRPr="00443018" w:rsidRDefault="00961960" w:rsidP="00443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1CE" w14:textId="77777777" w:rsidR="00443018" w:rsidRDefault="00443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5101"/>
    <w:multiLevelType w:val="multilevel"/>
    <w:tmpl w:val="C1F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05802"/>
    <w:multiLevelType w:val="hybridMultilevel"/>
    <w:tmpl w:val="3E6E6C7E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21B014F4"/>
    <w:multiLevelType w:val="hybridMultilevel"/>
    <w:tmpl w:val="FFFFFFFF"/>
    <w:lvl w:ilvl="0" w:tplc="D6F03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EF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0C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6B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EF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2A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C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0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A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799A"/>
    <w:multiLevelType w:val="hybridMultilevel"/>
    <w:tmpl w:val="9E464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43FA"/>
    <w:multiLevelType w:val="multilevel"/>
    <w:tmpl w:val="019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26DF1"/>
    <w:multiLevelType w:val="multilevel"/>
    <w:tmpl w:val="18B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E0253"/>
    <w:multiLevelType w:val="multilevel"/>
    <w:tmpl w:val="B3A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61994"/>
    <w:multiLevelType w:val="multilevel"/>
    <w:tmpl w:val="CF86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B152B"/>
    <w:multiLevelType w:val="multilevel"/>
    <w:tmpl w:val="7310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381560">
    <w:abstractNumId w:val="3"/>
  </w:num>
  <w:num w:numId="2" w16cid:durableId="1536650123">
    <w:abstractNumId w:val="2"/>
  </w:num>
  <w:num w:numId="3" w16cid:durableId="1301880483">
    <w:abstractNumId w:val="7"/>
  </w:num>
  <w:num w:numId="4" w16cid:durableId="1501122930">
    <w:abstractNumId w:val="0"/>
  </w:num>
  <w:num w:numId="5" w16cid:durableId="2042123518">
    <w:abstractNumId w:val="5"/>
  </w:num>
  <w:num w:numId="6" w16cid:durableId="841624303">
    <w:abstractNumId w:val="8"/>
  </w:num>
  <w:num w:numId="7" w16cid:durableId="529075948">
    <w:abstractNumId w:val="6"/>
  </w:num>
  <w:num w:numId="8" w16cid:durableId="1311862838">
    <w:abstractNumId w:val="4"/>
  </w:num>
  <w:num w:numId="9" w16cid:durableId="165683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78"/>
    <w:rsid w:val="0007066B"/>
    <w:rsid w:val="000757B6"/>
    <w:rsid w:val="000E1F78"/>
    <w:rsid w:val="0015578B"/>
    <w:rsid w:val="0016144F"/>
    <w:rsid w:val="001A1D78"/>
    <w:rsid w:val="001F75A3"/>
    <w:rsid w:val="00220812"/>
    <w:rsid w:val="0022672F"/>
    <w:rsid w:val="00250644"/>
    <w:rsid w:val="0027574F"/>
    <w:rsid w:val="002927FA"/>
    <w:rsid w:val="002C2F02"/>
    <w:rsid w:val="002C3698"/>
    <w:rsid w:val="003E3459"/>
    <w:rsid w:val="003F16FF"/>
    <w:rsid w:val="00431E62"/>
    <w:rsid w:val="00434A5C"/>
    <w:rsid w:val="004363AA"/>
    <w:rsid w:val="0043709B"/>
    <w:rsid w:val="00443018"/>
    <w:rsid w:val="00476ADC"/>
    <w:rsid w:val="00516921"/>
    <w:rsid w:val="0052052E"/>
    <w:rsid w:val="00587C56"/>
    <w:rsid w:val="005E5C12"/>
    <w:rsid w:val="006310A0"/>
    <w:rsid w:val="006570A8"/>
    <w:rsid w:val="00675EB4"/>
    <w:rsid w:val="006A6ECD"/>
    <w:rsid w:val="006B2124"/>
    <w:rsid w:val="006D4890"/>
    <w:rsid w:val="006F0D5E"/>
    <w:rsid w:val="00761D15"/>
    <w:rsid w:val="00790A67"/>
    <w:rsid w:val="007A44F0"/>
    <w:rsid w:val="007A475C"/>
    <w:rsid w:val="007C2E62"/>
    <w:rsid w:val="007D4D80"/>
    <w:rsid w:val="007D5E1D"/>
    <w:rsid w:val="008036EB"/>
    <w:rsid w:val="00821FC1"/>
    <w:rsid w:val="0086573C"/>
    <w:rsid w:val="00893A1D"/>
    <w:rsid w:val="00961960"/>
    <w:rsid w:val="009761FF"/>
    <w:rsid w:val="00A5461D"/>
    <w:rsid w:val="00A76A84"/>
    <w:rsid w:val="00A9691B"/>
    <w:rsid w:val="00B50CFC"/>
    <w:rsid w:val="00B62FDA"/>
    <w:rsid w:val="00BC0CC1"/>
    <w:rsid w:val="00C610B5"/>
    <w:rsid w:val="00C640AC"/>
    <w:rsid w:val="00CC46D1"/>
    <w:rsid w:val="00CC5DBE"/>
    <w:rsid w:val="00CD1114"/>
    <w:rsid w:val="00D33ACE"/>
    <w:rsid w:val="00DA27FC"/>
    <w:rsid w:val="00DF09E5"/>
    <w:rsid w:val="00E93654"/>
    <w:rsid w:val="00EE56D5"/>
    <w:rsid w:val="00F40E7E"/>
    <w:rsid w:val="00F759D8"/>
    <w:rsid w:val="00F94EBC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29BB9"/>
  <w15:chartTrackingRefBased/>
  <w15:docId w15:val="{DDA1D73F-4C12-4D4B-A59F-63E36910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2E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459"/>
    <w:pPr>
      <w:keepNext/>
      <w:keepLines/>
      <w:spacing w:before="120" w:after="240"/>
      <w:outlineLvl w:val="0"/>
    </w:pPr>
    <w:rPr>
      <w:rFonts w:asciiTheme="majorHAnsi" w:eastAsiaTheme="majorEastAsia" w:hAnsiTheme="majorHAnsi" w:cs="Times New Roman (Headings CS)"/>
      <w:caps/>
      <w:color w:val="000000" w:themeColor="text1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52E"/>
    <w:pPr>
      <w:keepNext/>
      <w:keepLines/>
      <w:spacing w:before="240" w:after="120"/>
      <w:outlineLvl w:val="1"/>
    </w:pPr>
    <w:rPr>
      <w:rFonts w:asciiTheme="majorHAnsi" w:eastAsiaTheme="majorEastAsia" w:hAnsiTheme="majorHAnsi" w:cs="Times New Roman (Headings CS)"/>
      <w:cap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6D1"/>
    <w:pPr>
      <w:keepNext/>
      <w:keepLines/>
      <w:spacing w:before="240" w:after="120"/>
      <w:outlineLvl w:val="2"/>
    </w:pPr>
    <w:rPr>
      <w:rFonts w:asciiTheme="majorHAnsi" w:eastAsiaTheme="majorEastAsia" w:hAnsiTheme="majorHAnsi" w:cs="Times New Roman (Headings CS)"/>
      <w:cap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52E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 (Headings CS)"/>
      <w:iCs/>
      <w:cap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052E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59"/>
    <w:rPr>
      <w:rFonts w:asciiTheme="majorHAnsi" w:eastAsiaTheme="majorEastAsia" w:hAnsiTheme="majorHAnsi" w:cs="Times New Roman (Headings CS)"/>
      <w:caps/>
      <w:color w:val="000000" w:themeColor="text1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052E"/>
    <w:rPr>
      <w:rFonts w:asciiTheme="majorHAnsi" w:eastAsiaTheme="majorEastAsia" w:hAnsiTheme="majorHAnsi" w:cs="Times New Roman (Headings CS)"/>
      <w:cap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46D1"/>
    <w:rPr>
      <w:rFonts w:asciiTheme="majorHAnsi" w:eastAsiaTheme="majorEastAsia" w:hAnsiTheme="majorHAnsi" w:cs="Times New Roman (Headings CS)"/>
      <w: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052E"/>
    <w:rPr>
      <w:rFonts w:asciiTheme="majorHAnsi" w:eastAsiaTheme="majorEastAsia" w:hAnsiTheme="majorHAnsi" w:cs="Times New Roman (Headings CS)"/>
      <w:iCs/>
      <w:caps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2052E"/>
    <w:rPr>
      <w:rFonts w:asciiTheme="majorHAnsi" w:eastAsiaTheme="majorEastAsia" w:hAnsiTheme="majorHAnsi" w:cstheme="majorBidi"/>
      <w:color w:val="000000" w:themeColor="text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52E"/>
    <w:pPr>
      <w:spacing w:before="240" w:after="120"/>
      <w:contextualSpacing/>
    </w:pPr>
    <w:rPr>
      <w:rFonts w:asciiTheme="majorHAnsi" w:eastAsiaTheme="majorEastAsia" w:hAnsiTheme="majorHAnsi" w:cs="Times New Roman (Headings CS)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52E"/>
    <w:rPr>
      <w:rFonts w:asciiTheme="majorHAnsi" w:eastAsiaTheme="majorEastAsia" w:hAnsiTheme="majorHAnsi" w:cs="Times New Roman (Headings CS)"/>
      <w:cap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52E"/>
    <w:pPr>
      <w:numPr>
        <w:ilvl w:val="1"/>
      </w:numPr>
    </w:pPr>
    <w:rPr>
      <w:rFonts w:eastAsiaTheme="majorEastAsia" w:cs="Times New Roman (Headings CS)"/>
      <w:caps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52E"/>
    <w:rPr>
      <w:rFonts w:eastAsiaTheme="majorEastAsia" w:cs="Times New Roman (Headings CS)"/>
      <w:caps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D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D78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D7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1A1D78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Light">
    <w:name w:val="Grid Table Light"/>
    <w:basedOn w:val="TableNormal"/>
    <w:uiPriority w:val="40"/>
    <w:rsid w:val="002927FA"/>
    <w:pPr>
      <w:spacing w:after="0" w:line="240" w:lineRule="auto"/>
    </w:pPr>
    <w:rPr>
      <w:rFonts w:ascii="Calibri" w:hAnsi="Calibri"/>
      <w:sz w:val="21"/>
      <w:szCs w:val="21"/>
      <w:lang w:val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927FA"/>
    <w:pPr>
      <w:spacing w:after="0" w:line="240" w:lineRule="auto"/>
    </w:pPr>
    <w:rPr>
      <w:rFonts w:ascii="Gotham Bold" w:hAnsi="Gotham Bold"/>
      <w:sz w:val="18"/>
      <w:szCs w:val="21"/>
      <w:lang w:val="da-DK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93A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76ADC"/>
  </w:style>
  <w:style w:type="character" w:styleId="BookTitle">
    <w:name w:val="Book Title"/>
    <w:basedOn w:val="DefaultParagraphFont"/>
    <w:uiPriority w:val="33"/>
    <w:qFormat/>
    <w:rsid w:val="0052052E"/>
    <w:rPr>
      <w:rFonts w:asciiTheme="majorHAnsi" w:hAnsiTheme="majorHAnsi"/>
      <w:b w:val="0"/>
      <w:bCs/>
      <w:i w:val="0"/>
      <w:iCs/>
      <w:spacing w:val="5"/>
    </w:rPr>
  </w:style>
  <w:style w:type="character" w:styleId="Strong">
    <w:name w:val="Strong"/>
    <w:basedOn w:val="DefaultParagraphFont"/>
    <w:uiPriority w:val="22"/>
    <w:qFormat/>
    <w:rsid w:val="0052052E"/>
    <w:rPr>
      <w:rFonts w:asciiTheme="majorHAnsi" w:hAnsiTheme="majorHAnsi"/>
      <w:b w:val="0"/>
      <w:bCs/>
    </w:rPr>
  </w:style>
  <w:style w:type="table" w:styleId="TableGrid">
    <w:name w:val="Table Grid"/>
    <w:basedOn w:val="TableNormal"/>
    <w:uiPriority w:val="39"/>
    <w:rsid w:val="007A44F0"/>
    <w:pPr>
      <w:spacing w:after="0" w:line="240" w:lineRule="auto"/>
    </w:pPr>
    <w:rPr>
      <w:rFonts w:ascii="Calibri" w:hAnsi="Calibri"/>
      <w:sz w:val="21"/>
      <w:szCs w:val="21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7A44F0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59D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5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se\AppData\Local\Temp\Templafy\WordVsto\adechb5s.dotx" TargetMode="External"/></Relationships>
</file>

<file path=word/theme/theme1.xml><?xml version="1.0" encoding="utf-8"?>
<a:theme xmlns:a="http://schemas.openxmlformats.org/drawingml/2006/main" name="2025-02-01-PANDORA-THEME">
  <a:themeElements>
    <a:clrScheme name="2025 Pandora theme - Colours">
      <a:dk1>
        <a:srgbClr val="000000"/>
      </a:dk1>
      <a:lt1>
        <a:srgbClr val="FFFFFF"/>
      </a:lt1>
      <a:dk2>
        <a:srgbClr val="3C281D"/>
      </a:dk2>
      <a:lt2>
        <a:srgbClr val="FFFFFF"/>
      </a:lt2>
      <a:accent1>
        <a:srgbClr val="FF93A0"/>
      </a:accent1>
      <a:accent2>
        <a:srgbClr val="BB568C"/>
      </a:accent2>
      <a:accent3>
        <a:srgbClr val="3C281D"/>
      </a:accent3>
      <a:accent4>
        <a:srgbClr val="E73026"/>
      </a:accent4>
      <a:accent5>
        <a:srgbClr val="FFC9D0"/>
      </a:accent5>
      <a:accent6>
        <a:srgbClr val="FFE3E7"/>
      </a:accent6>
      <a:hlink>
        <a:srgbClr val="000000"/>
      </a:hlink>
      <a:folHlink>
        <a:srgbClr val="000000"/>
      </a:folHlink>
    </a:clrScheme>
    <a:fontScheme name="2025 Pandora theme - Gotham font">
      <a:majorFont>
        <a:latin typeface="Gotham Medium"/>
        <a:ea typeface=""/>
        <a:cs typeface=""/>
      </a:majorFont>
      <a:minorFont>
        <a:latin typeface="Gotham Book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  <a:beve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100" dirty="0" err="1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Bef>
            <a:spcPts val="1000"/>
          </a:spcBef>
          <a:defRPr sz="1400" noProof="0" dirty="0" err="1" smtClean="0">
            <a:solidFill>
              <a:schemeClr val="tx1"/>
            </a:solidFill>
          </a:defRPr>
        </a:defPPr>
      </a:lstStyle>
    </a:txDef>
  </a:objectDefaults>
  <a:extraClrSchemeLst/>
  <a:custClrLst>
    <a:custClr name="Pink">
      <a:srgbClr val="FF93A0"/>
    </a:custClr>
    <a:custClr name="White">
      <a:srgbClr val="FFFFFF"/>
    </a:custClr>
    <a:custClr name="Purple">
      <a:srgbClr val="BB568C"/>
    </a:custClr>
    <a:custClr name="Brown">
      <a:srgbClr val="3C291D"/>
    </a:custClr>
    <a:custClr name="Red">
      <a:srgbClr val="E73026"/>
    </a:custClr>
    <a:custClr name="Yellow 2">
      <a:srgbClr val="F3C60A"/>
    </a:custClr>
    <a:custClr name="Yellow 1">
      <a:srgbClr val="FFEFC7"/>
    </a:custClr>
    <a:custClr name="Green 3">
      <a:srgbClr val="52730D"/>
    </a:custClr>
    <a:custClr name="Green 2">
      <a:srgbClr val="BFED5E"/>
    </a:custClr>
  </a:custClrLst>
  <a:extLst>
    <a:ext uri="{05A4C25C-085E-4340-85A3-A5531E510DB2}">
      <thm15:themeFamily xmlns:thm15="http://schemas.microsoft.com/office/thememl/2012/main" name="2025-02-01-PANDORA-THEME" id="{D7D3E7E4-078A-4797-847D-9A183723A506}" vid="{C084201B-1444-418E-81E5-7D911C5FA4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58203-d6d3-4293-9d52-a009a79fa520" xsi:nil="true"/>
    <lcf76f155ced4ddcb4097134ff3c332f xmlns="f26480ed-f69c-485a-a79a-f23e33d0a1f6">
      <Terms xmlns="http://schemas.microsoft.com/office/infopath/2007/PartnerControls"/>
    </lcf76f155ced4ddcb4097134ff3c332f>
  </documentManagement>
</p:properties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595791CB1654FB6F649A4096A6C08" ma:contentTypeVersion="19" ma:contentTypeDescription="Create a new document." ma:contentTypeScope="" ma:versionID="9510d4cdbf1f02f74602dbc6501f9594">
  <xsd:schema xmlns:xsd="http://www.w3.org/2001/XMLSchema" xmlns:xs="http://www.w3.org/2001/XMLSchema" xmlns:p="http://schemas.microsoft.com/office/2006/metadata/properties" xmlns:ns2="f26480ed-f69c-485a-a79a-f23e33d0a1f6" xmlns:ns3="eb6a35d1-18fe-4c07-9f80-e6d6f331a8e8" xmlns:ns4="6f058203-d6d3-4293-9d52-a009a79fa520" targetNamespace="http://schemas.microsoft.com/office/2006/metadata/properties" ma:root="true" ma:fieldsID="5d83fec5c8c472df264b8bff5eb20fc3" ns2:_="" ns3:_="" ns4:_="">
    <xsd:import namespace="f26480ed-f69c-485a-a79a-f23e33d0a1f6"/>
    <xsd:import namespace="eb6a35d1-18fe-4c07-9f80-e6d6f331a8e8"/>
    <xsd:import namespace="6f058203-d6d3-4293-9d52-a009a79fa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480ed-f69c-485a-a79a-f23e33d0a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f34a2-d3b6-4ce8-a2ba-c3e5a9761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5d1-18fe-4c07-9f80-e6d6f331a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8203-d6d3-4293-9d52-a009a79fa52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5d48c8-2b82-4e8d-bfbe-bbb529e79440}" ma:internalName="TaxCatchAll" ma:showField="CatchAllData" ma:web="eb6a35d1-18fe-4c07-9f80-e6d6f331a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TemplateConfiguration><![CDATA[{"elementsMetadata":[],"transformationConfigurations":[],"templateName":"2025-Pandora-Word template_Letter-Blank-No-Logo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90519657-4495-420B-AD71-ED8CA0876FBD}">
  <ds:schemaRefs>
    <ds:schemaRef ds:uri="http://schemas.microsoft.com/office/2006/metadata/properties"/>
    <ds:schemaRef ds:uri="http://schemas.microsoft.com/office/infopath/2007/PartnerControls"/>
    <ds:schemaRef ds:uri="6f058203-d6d3-4293-9d52-a009a79fa520"/>
    <ds:schemaRef ds:uri="f26480ed-f69c-485a-a79a-f23e33d0a1f6"/>
  </ds:schemaRefs>
</ds:datastoreItem>
</file>

<file path=customXml/itemProps2.xml><?xml version="1.0" encoding="utf-8"?>
<ds:datastoreItem xmlns:ds="http://schemas.openxmlformats.org/officeDocument/2006/customXml" ds:itemID="{6EE9E65A-789B-4C56-A70D-4A38BD954B00}">
  <ds:schemaRefs/>
</ds:datastoreItem>
</file>

<file path=customXml/itemProps3.xml><?xml version="1.0" encoding="utf-8"?>
<ds:datastoreItem xmlns:ds="http://schemas.openxmlformats.org/officeDocument/2006/customXml" ds:itemID="{C123B891-A682-453B-ACA7-C8144802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480ed-f69c-485a-a79a-f23e33d0a1f6"/>
    <ds:schemaRef ds:uri="eb6a35d1-18fe-4c07-9f80-e6d6f331a8e8"/>
    <ds:schemaRef ds:uri="6f058203-d6d3-4293-9d52-a009a79fa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15991-8F59-4BBF-B0B7-B9D401A543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538EEC-A851-4961-A466-F4EBDF3D59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adechb5s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Camisha A. Rose</dc:creator>
  <cp:keywords/>
  <dc:description/>
  <cp:lastModifiedBy>Camisha St John</cp:lastModifiedBy>
  <cp:revision>2</cp:revision>
  <cp:lastPrinted>2025-12-16T03:46:00Z</cp:lastPrinted>
  <dcterms:created xsi:type="dcterms:W3CDTF">2026-01-20T21:25:00Z</dcterms:created>
  <dcterms:modified xsi:type="dcterms:W3CDTF">2026-01-20T21:25:00Z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4c59bd4a,70051948,4dc79046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Classification: Pandora Internal</vt:lpwstr>
  </property>
  <property fmtid="{D5CDD505-2E9C-101B-9397-08002B2CF9AE}" pid="5" name="MSIP_Label_b8967fca-063e-4224-91eb-8a9cfeaeb319_Enabled">
    <vt:lpwstr>true</vt:lpwstr>
  </property>
  <property fmtid="{D5CDD505-2E9C-101B-9397-08002B2CF9AE}" pid="6" name="MSIP_Label_b8967fca-063e-4224-91eb-8a9cfeaeb319_SetDate">
    <vt:lpwstr>2025-02-03T15:23:37Z</vt:lpwstr>
  </property>
  <property fmtid="{D5CDD505-2E9C-101B-9397-08002B2CF9AE}" pid="7" name="MSIP_Label_b8967fca-063e-4224-91eb-8a9cfeaeb319_Method">
    <vt:lpwstr>Standard</vt:lpwstr>
  </property>
  <property fmtid="{D5CDD505-2E9C-101B-9397-08002B2CF9AE}" pid="8" name="MSIP_Label_b8967fca-063e-4224-91eb-8a9cfeaeb319_Name">
    <vt:lpwstr>b8967fca-063e-4224-91eb-8a9cfeaeb319</vt:lpwstr>
  </property>
  <property fmtid="{D5CDD505-2E9C-101B-9397-08002B2CF9AE}" pid="9" name="MSIP_Label_b8967fca-063e-4224-91eb-8a9cfeaeb319_SiteId">
    <vt:lpwstr>656793e6-d51d-4bb2-b5fa-c66ddd181a40</vt:lpwstr>
  </property>
  <property fmtid="{D5CDD505-2E9C-101B-9397-08002B2CF9AE}" pid="10" name="MSIP_Label_b8967fca-063e-4224-91eb-8a9cfeaeb319_ActionId">
    <vt:lpwstr>5f1edfc8-c02e-4652-b29c-14a645e7e85b</vt:lpwstr>
  </property>
  <property fmtid="{D5CDD505-2E9C-101B-9397-08002B2CF9AE}" pid="11" name="MSIP_Label_b8967fca-063e-4224-91eb-8a9cfeaeb319_ContentBits">
    <vt:lpwstr>2</vt:lpwstr>
  </property>
  <property fmtid="{D5CDD505-2E9C-101B-9397-08002B2CF9AE}" pid="12" name="ContentTypeId">
    <vt:lpwstr>0x010100177595791CB1654FB6F649A4096A6C08</vt:lpwstr>
  </property>
  <property fmtid="{D5CDD505-2E9C-101B-9397-08002B2CF9AE}" pid="13" name="MediaServiceImageTags">
    <vt:lpwstr/>
  </property>
  <property fmtid="{D5CDD505-2E9C-101B-9397-08002B2CF9AE}" pid="14" name="TemplafyTenantId">
    <vt:lpwstr>pandora</vt:lpwstr>
  </property>
  <property fmtid="{D5CDD505-2E9C-101B-9397-08002B2CF9AE}" pid="15" name="TemplafyTemplateId">
    <vt:lpwstr>1120123253981708412</vt:lpwstr>
  </property>
  <property fmtid="{D5CDD505-2E9C-101B-9397-08002B2CF9AE}" pid="16" name="TemplafyUserProfileId">
    <vt:lpwstr>789205653273444406</vt:lpwstr>
  </property>
  <property fmtid="{D5CDD505-2E9C-101B-9397-08002B2CF9AE}" pid="17" name="TemplafyLanguageCode">
    <vt:lpwstr>en-US</vt:lpwstr>
  </property>
  <property fmtid="{D5CDD505-2E9C-101B-9397-08002B2CF9AE}" pid="18" name="TemplafyFromBlank">
    <vt:bool>true</vt:bool>
  </property>
</Properties>
</file>